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8"/>
        </w:rPr>
      </w:pP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0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avatars.mds.yandex.net/get-zen_doc/1532998/pub_5dea127da06eaf00af4e814c_5dea12d35fd55fe96025f100/scale_1200" style="width:237.75pt;height:171pt;visibility:visible">
            <v:imagedata r:id="rId6" o:title=""/>
          </v:shape>
        </w:pict>
      </w:r>
    </w:p>
    <w:p w:rsidR="0060367C" w:rsidRDefault="0060367C" w:rsidP="000E09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367C" w:rsidRDefault="0060367C" w:rsidP="000E09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601D">
        <w:rPr>
          <w:sz w:val="28"/>
          <w:szCs w:val="28"/>
        </w:rPr>
        <w:t xml:space="preserve">В случае если вы </w:t>
      </w:r>
      <w:r>
        <w:rPr>
          <w:sz w:val="28"/>
          <w:szCs w:val="28"/>
        </w:rPr>
        <w:t>стали жертвой преступления</w:t>
      </w:r>
      <w:r w:rsidRPr="00FB601D">
        <w:rPr>
          <w:sz w:val="28"/>
          <w:szCs w:val="28"/>
        </w:rPr>
        <w:t xml:space="preserve"> НЕМЕДЛЕННО СООБЩИТЕ ОБ ЭТОМ ПО ТЕЛЕФОНУ «102» В ПОЛИЦИЮ (с мобильных телефонов – 112) или в ближайший ОВД</w:t>
      </w:r>
      <w:r w:rsidRPr="000E090D">
        <w:rPr>
          <w:sz w:val="28"/>
          <w:szCs w:val="28"/>
        </w:rPr>
        <w:t xml:space="preserve">. </w:t>
      </w:r>
    </w:p>
    <w:p w:rsidR="0060367C" w:rsidRPr="00423B0E" w:rsidRDefault="0060367C" w:rsidP="000E090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23B0E">
        <w:rPr>
          <w:rFonts w:ascii="Times New Roman" w:hAnsi="Times New Roman" w:cs="Times New Roman"/>
          <w:sz w:val="28"/>
          <w:szCs w:val="28"/>
        </w:rPr>
        <w:t xml:space="preserve">Наравне с другими органами, возможно обращение с заявлением (сообщением) о преступлении в прокуратуру. </w:t>
      </w:r>
    </w:p>
    <w:p w:rsidR="0060367C" w:rsidRPr="00423B0E" w:rsidRDefault="0060367C" w:rsidP="000E09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B0E">
        <w:rPr>
          <w:rFonts w:ascii="Times New Roman" w:hAnsi="Times New Roman" w:cs="Times New Roman"/>
          <w:sz w:val="28"/>
          <w:szCs w:val="28"/>
        </w:rPr>
        <w:t>В прокуратуре имеется телефон доверия, на который можно позвонить и сообщить о нарушении прав граждан со</w:t>
      </w:r>
      <w:bookmarkStart w:id="0" w:name="_GoBack"/>
      <w:bookmarkEnd w:id="0"/>
      <w:r w:rsidRPr="00423B0E">
        <w:rPr>
          <w:rFonts w:ascii="Times New Roman" w:hAnsi="Times New Roman" w:cs="Times New Roman"/>
          <w:sz w:val="28"/>
          <w:szCs w:val="28"/>
        </w:rPr>
        <w:t xml:space="preserve"> стороны сотрудников правоохранительных органов, в том числе и на отказ в регистрации сообщения о преступлении (</w:t>
      </w:r>
      <w:r>
        <w:rPr>
          <w:rFonts w:ascii="Times New Roman" w:hAnsi="Times New Roman" w:cs="Times New Roman"/>
          <w:sz w:val="28"/>
          <w:szCs w:val="28"/>
        </w:rPr>
        <w:t>8-910-526-36-89</w:t>
      </w:r>
      <w:r w:rsidRPr="00423B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367C" w:rsidRDefault="0060367C" w:rsidP="000E090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367C" w:rsidRPr="000E090D" w:rsidRDefault="0060367C" w:rsidP="000E090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0367C" w:rsidRPr="00423B0E" w:rsidRDefault="0060367C" w:rsidP="00423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367C" w:rsidRDefault="0060367C" w:rsidP="00423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367C" w:rsidRDefault="0060367C" w:rsidP="00423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367C" w:rsidRPr="00423B0E" w:rsidRDefault="0060367C" w:rsidP="00423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shape id="Рисунок 1" o:spid="_x0000_s1026" type="#_x0000_t75" style="position:absolute;left:0;text-align:left;margin-left:56.05pt;margin-top:6.1pt;width:126.3pt;height:127.3pt;z-index:-251658240;visibility:visible" wrapcoords="-129 0 -129 21473 21600 21473 21600 0 -129 0" filled="t">
            <v:fill opacity="0"/>
            <v:imagedata r:id="rId7" o:title=""/>
            <w10:wrap type="tight"/>
          </v:shape>
        </w:pict>
      </w: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8"/>
        </w:rPr>
      </w:pPr>
      <w:r>
        <w:rPr>
          <w:rFonts w:ascii="Times New Roman" w:hAnsi="Times New Roman"/>
          <w:b/>
          <w:color w:val="000000"/>
          <w:sz w:val="28"/>
          <w:szCs w:val="8"/>
        </w:rPr>
        <w:t xml:space="preserve">ПРОКУРАТУРА </w:t>
      </w: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8"/>
        </w:rPr>
      </w:pPr>
      <w:r>
        <w:rPr>
          <w:rFonts w:ascii="Times New Roman" w:hAnsi="Times New Roman"/>
          <w:b/>
          <w:color w:val="000000"/>
          <w:sz w:val="28"/>
          <w:szCs w:val="8"/>
        </w:rPr>
        <w:t>ГОРОДА КАЛУГИ</w:t>
      </w: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8"/>
        </w:rPr>
      </w:pPr>
      <w:r>
        <w:rPr>
          <w:rFonts w:ascii="Times New Roman" w:hAnsi="Times New Roman"/>
          <w:b/>
          <w:color w:val="000000"/>
          <w:sz w:val="28"/>
          <w:szCs w:val="8"/>
        </w:rPr>
        <w:t>разъясняет</w:t>
      </w: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8"/>
        </w:rPr>
      </w:pPr>
    </w:p>
    <w:p w:rsidR="0060367C" w:rsidRPr="006131B6" w:rsidRDefault="0060367C" w:rsidP="006131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</w:t>
      </w:r>
      <w:r w:rsidRPr="006131B6">
        <w:rPr>
          <w:rFonts w:ascii="Times New Roman" w:hAnsi="Times New Roman"/>
          <w:sz w:val="28"/>
          <w:szCs w:val="28"/>
        </w:rPr>
        <w:t xml:space="preserve"> преступлений против собственности</w:t>
      </w: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  <w:r>
        <w:rPr>
          <w:rFonts w:ascii="Times New Roman" w:hAnsi="Times New Roman"/>
          <w:b/>
          <w:color w:val="000000"/>
          <w:szCs w:val="8"/>
        </w:rPr>
        <w:t>Прокуратура города Калуги</w:t>
      </w:r>
    </w:p>
    <w:p w:rsidR="0060367C" w:rsidRPr="00D71453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  <w:r>
        <w:rPr>
          <w:rFonts w:ascii="Times New Roman" w:hAnsi="Times New Roman"/>
          <w:b/>
          <w:color w:val="000000"/>
          <w:szCs w:val="8"/>
        </w:rPr>
        <w:t>Калужской области</w:t>
      </w:r>
    </w:p>
    <w:p w:rsidR="0060367C" w:rsidRPr="00D71453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  <w:r>
        <w:rPr>
          <w:rFonts w:ascii="Times New Roman" w:hAnsi="Times New Roman"/>
          <w:b/>
          <w:color w:val="000000"/>
          <w:szCs w:val="8"/>
        </w:rPr>
        <w:t>г</w:t>
      </w:r>
      <w:r w:rsidRPr="00D71453">
        <w:rPr>
          <w:rFonts w:ascii="Times New Roman" w:hAnsi="Times New Roman"/>
          <w:b/>
          <w:color w:val="000000"/>
          <w:szCs w:val="8"/>
        </w:rPr>
        <w:t>. </w:t>
      </w:r>
      <w:r>
        <w:rPr>
          <w:rFonts w:ascii="Times New Roman" w:hAnsi="Times New Roman"/>
          <w:b/>
          <w:color w:val="000000"/>
          <w:szCs w:val="8"/>
        </w:rPr>
        <w:t>Калуга</w:t>
      </w:r>
      <w:r w:rsidRPr="00D71453">
        <w:rPr>
          <w:rFonts w:ascii="Times New Roman" w:hAnsi="Times New Roman"/>
          <w:b/>
          <w:color w:val="000000"/>
          <w:szCs w:val="8"/>
        </w:rPr>
        <w:t>, ул. </w:t>
      </w:r>
      <w:r>
        <w:rPr>
          <w:rFonts w:ascii="Times New Roman" w:hAnsi="Times New Roman"/>
          <w:b/>
          <w:color w:val="000000"/>
          <w:szCs w:val="8"/>
        </w:rPr>
        <w:t>Знаменская</w:t>
      </w:r>
      <w:r w:rsidRPr="00D71453">
        <w:rPr>
          <w:rFonts w:ascii="Times New Roman" w:hAnsi="Times New Roman"/>
          <w:b/>
          <w:color w:val="000000"/>
          <w:szCs w:val="8"/>
        </w:rPr>
        <w:t>, д. </w:t>
      </w:r>
      <w:r>
        <w:rPr>
          <w:rFonts w:ascii="Times New Roman" w:hAnsi="Times New Roman"/>
          <w:b/>
          <w:color w:val="000000"/>
          <w:szCs w:val="8"/>
        </w:rPr>
        <w:t>68</w:t>
      </w:r>
    </w:p>
    <w:p w:rsidR="0060367C" w:rsidRPr="00D71453" w:rsidRDefault="0060367C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8"/>
        </w:rPr>
      </w:pPr>
    </w:p>
    <w:p w:rsidR="0060367C" w:rsidRDefault="0060367C" w:rsidP="000434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8"/>
        </w:rPr>
      </w:pPr>
    </w:p>
    <w:p w:rsidR="0060367C" w:rsidRDefault="0060367C" w:rsidP="00FB601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FE0047">
        <w:rPr>
          <w:noProof/>
        </w:rPr>
        <w:pict>
          <v:shape id="Рисунок 9" o:spid="_x0000_i1026" type="#_x0000_t75" alt="https://mayak-74.ru/img/news_img/f05da451f2b0623bfbdfda20e6fef23a.jpg" style="width:235.5pt;height:182.25pt;visibility:visible">
            <v:imagedata r:id="rId8" o:title=""/>
          </v:shape>
        </w:pict>
      </w:r>
    </w:p>
    <w:p w:rsidR="0060367C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601D">
        <w:rPr>
          <w:rStyle w:val="Strong"/>
          <w:b w:val="0"/>
          <w:sz w:val="28"/>
          <w:szCs w:val="28"/>
        </w:rPr>
        <w:t>КАК НЕ СТАТЬ ПОСТРАДАВШИМ ОТ КАРМАННЫХ ВОРОВ 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1. При нахождении в крупных торговых и торгово-развлекательных комплексах, а также местах массового скопления людей необходимо:</w:t>
      </w:r>
      <w:r w:rsidRPr="00FB601D">
        <w:rPr>
          <w:rStyle w:val="Strong"/>
          <w:color w:val="000000"/>
          <w:sz w:val="28"/>
          <w:szCs w:val="28"/>
        </w:rPr>
        <w:t> 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карманы верхней одежды, если они на замке или пуговице держать закрытыми;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по возможности, ценные вещи, документы, сотовые телефоны хранить во внутренних карманах одежды;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крупные денежные средства желательно распределить по нескольким карманам, а не держать всю сумму в одном месте;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если при Вас находиться сумка, барсетка или пакет, в которых имеются ценные вещи, необходимо держать их в поле зрения;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наплечные сумки носить не за спиной, а сбоку, под рукой;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расплачиваясь у кассы, старайтесь не демонстрировать денежные средства, находящиеся в портмоне или кошельке;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осматривайтесь по сторонам и обращайте свое внимание на подозрительных лиц, которые продолжительное время находятся рядом с Вами.</w:t>
      </w:r>
      <w:r w:rsidRPr="00FB601D">
        <w:rPr>
          <w:rStyle w:val="Strong"/>
          <w:color w:val="000000"/>
          <w:sz w:val="28"/>
          <w:szCs w:val="28"/>
        </w:rPr>
        <w:t> 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2. При передвижении на общественном транспорте необходимо: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находясь в салоне маршрутного автобуса или троллейбуса, сумки, барсетки, или пакеты, в которых находятся ценные вещи, необходимо держать перед собой;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рюкзаки снимать с плеч и также держать перед собой;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сотовые телефоны и денежные средства не хранить в задних карманах брюк;</w:t>
      </w:r>
    </w:p>
    <w:p w:rsidR="0060367C" w:rsidRPr="00FB601D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01D">
        <w:rPr>
          <w:color w:val="000000"/>
          <w:sz w:val="28"/>
          <w:szCs w:val="28"/>
        </w:rPr>
        <w:t>- при посадке в общественный транспорт старайтесь избегать давки, так как во время этих действий у Вас могут похитить имущество;</w:t>
      </w:r>
    </w:p>
    <w:p w:rsidR="0060367C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 w:rsidRPr="00FB601D">
        <w:rPr>
          <w:color w:val="000000"/>
          <w:sz w:val="28"/>
          <w:szCs w:val="28"/>
        </w:rPr>
        <w:t>- обращайте внимание на подозрительных лиц, которые продолжительное время находятся</w:t>
      </w:r>
      <w:r w:rsidRPr="00FB601D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>рядом.</w:t>
      </w:r>
    </w:p>
    <w:p w:rsidR="0060367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15C">
        <w:rPr>
          <w:rFonts w:ascii="Times New Roman" w:hAnsi="Times New Roman"/>
          <w:bCs/>
          <w:sz w:val="28"/>
          <w:szCs w:val="28"/>
        </w:rPr>
        <w:t>КАК НЕ СТАТЬ ЖЕРТВОЙ КВАРТИРНЫХ ВОРОВ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1. Кражи из квартир, зачастую, совершаются в период длительного отсутствия жильцов квартир (домов), которые выезжают из города, не заботясь о сохранности своего имущества. Поэтому перед отъездом на отдых необходимо принять меры по защите своего жилища от преступных посягательств. В обязательном порядке на окнах нижних этажей домов должны быть решетки, целесообразно поставить квартиру на сигнализацию, а также иметь камеры видео-фиксации.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2. Вероятность задержания преступников по «горячим следам» гораздо выше, чем раскрытие ранее совершенных преступлений. В связи с чем, внимательность соседей к подозрительным фактам и посторонним лицам, а также своевременное сообщение об этом в полицию играет огромную роль при раскрытии квартирных краж.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3. Для предупреждения преступлений данной категории </w:t>
      </w:r>
      <w:r w:rsidRPr="007B3A2D">
        <w:rPr>
          <w:rFonts w:ascii="Times New Roman" w:hAnsi="Times New Roman"/>
          <w:bCs/>
          <w:color w:val="000000"/>
          <w:sz w:val="28"/>
          <w:szCs w:val="28"/>
        </w:rPr>
        <w:t>необходимо</w:t>
      </w:r>
      <w:r w:rsidRPr="0079415C">
        <w:rPr>
          <w:rFonts w:ascii="Times New Roman" w:hAnsi="Times New Roman"/>
          <w:color w:val="000000"/>
          <w:sz w:val="28"/>
          <w:szCs w:val="28"/>
        </w:rPr>
        <w:t> отдыхающим, а также гражданам, уезжающим на длительный период времени и оставляющим квартиры, домовладения без присмотра: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- об отъезде в командировки, отпуск – сообщать только надежным людям. При выезде на длительный период ценные вещи лучше вывезти или передать на хранение доверенным лицам;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- не размещать в социальных сетях сети Интернет информацию о длительном отъезде. Фотографии имущества, находящегося в квартире;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- закрывать окна и двери, форточки, двери лоджий, балконов;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- устанавливать на дверь несколько замков, разных механизмов;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- закрывать шторы вечером;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- не оставлять ключи от квартир в доступных местах;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- принимать меры к установке металлических дверей, решеток на окна, в подъездах - электромагнитных замков, домофононов;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C">
        <w:rPr>
          <w:rFonts w:ascii="Times New Roman" w:hAnsi="Times New Roman"/>
          <w:color w:val="000000"/>
          <w:sz w:val="28"/>
          <w:szCs w:val="28"/>
        </w:rPr>
        <w:t>- сдавать ценные вещи в камеры хранения, не оставлять на подоконниках, без присмотра, в д</w:t>
      </w:r>
      <w:r>
        <w:rPr>
          <w:rFonts w:ascii="Times New Roman" w:hAnsi="Times New Roman"/>
          <w:color w:val="000000"/>
          <w:sz w:val="28"/>
          <w:szCs w:val="28"/>
        </w:rPr>
        <w:t>оступных местах, в ночное время.</w:t>
      </w:r>
    </w:p>
    <w:p w:rsidR="0060367C" w:rsidRPr="0079415C" w:rsidRDefault="0060367C" w:rsidP="00794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3A2D">
        <w:rPr>
          <w:rFonts w:ascii="Times New Roman" w:hAnsi="Times New Roman"/>
          <w:bCs/>
          <w:color w:val="000000"/>
          <w:sz w:val="28"/>
          <w:szCs w:val="28"/>
        </w:rPr>
        <w:t>Как свидетельствует статистика, наиболее надежным на сегодня способом защиты своего жилища от проникновения - это оборудовать квартиру охранной системой.</w:t>
      </w:r>
    </w:p>
    <w:p w:rsidR="0060367C" w:rsidRPr="0079415C" w:rsidRDefault="0060367C" w:rsidP="007941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80"/>
          <w:sz w:val="28"/>
          <w:szCs w:val="28"/>
        </w:rPr>
      </w:pPr>
    </w:p>
    <w:sectPr w:rsidR="0060367C" w:rsidRPr="0079415C" w:rsidSect="007C22E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7C" w:rsidRDefault="0060367C" w:rsidP="00971C17">
      <w:pPr>
        <w:spacing w:after="0" w:line="240" w:lineRule="auto"/>
      </w:pPr>
      <w:r>
        <w:separator/>
      </w:r>
    </w:p>
  </w:endnote>
  <w:endnote w:type="continuationSeparator" w:id="0">
    <w:p w:rsidR="0060367C" w:rsidRDefault="0060367C" w:rsidP="0097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7C" w:rsidRDefault="0060367C" w:rsidP="00971C17">
      <w:pPr>
        <w:spacing w:after="0" w:line="240" w:lineRule="auto"/>
      </w:pPr>
      <w:r>
        <w:separator/>
      </w:r>
    </w:p>
  </w:footnote>
  <w:footnote w:type="continuationSeparator" w:id="0">
    <w:p w:rsidR="0060367C" w:rsidRDefault="0060367C" w:rsidP="00971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2EA"/>
    <w:rsid w:val="000103DD"/>
    <w:rsid w:val="000434D6"/>
    <w:rsid w:val="00046AE1"/>
    <w:rsid w:val="000E090D"/>
    <w:rsid w:val="00114D05"/>
    <w:rsid w:val="00153697"/>
    <w:rsid w:val="002E2DB3"/>
    <w:rsid w:val="003B7C11"/>
    <w:rsid w:val="003D218F"/>
    <w:rsid w:val="00423B0E"/>
    <w:rsid w:val="004248FE"/>
    <w:rsid w:val="004647C6"/>
    <w:rsid w:val="00483D74"/>
    <w:rsid w:val="004960FA"/>
    <w:rsid w:val="00503BDB"/>
    <w:rsid w:val="005A5B79"/>
    <w:rsid w:val="005B6044"/>
    <w:rsid w:val="005E507C"/>
    <w:rsid w:val="0060367C"/>
    <w:rsid w:val="006131B6"/>
    <w:rsid w:val="00727D6C"/>
    <w:rsid w:val="00730F10"/>
    <w:rsid w:val="00751F3F"/>
    <w:rsid w:val="007731BE"/>
    <w:rsid w:val="00787ED9"/>
    <w:rsid w:val="0079415C"/>
    <w:rsid w:val="007B3A2D"/>
    <w:rsid w:val="007B4E33"/>
    <w:rsid w:val="007C22EA"/>
    <w:rsid w:val="007D726D"/>
    <w:rsid w:val="007F4DBA"/>
    <w:rsid w:val="00827148"/>
    <w:rsid w:val="00835D4A"/>
    <w:rsid w:val="008D569E"/>
    <w:rsid w:val="0092216A"/>
    <w:rsid w:val="00971C17"/>
    <w:rsid w:val="00A11039"/>
    <w:rsid w:val="00A24FF0"/>
    <w:rsid w:val="00A4067A"/>
    <w:rsid w:val="00A5722A"/>
    <w:rsid w:val="00B23A62"/>
    <w:rsid w:val="00BB318C"/>
    <w:rsid w:val="00C530C1"/>
    <w:rsid w:val="00CB2EB7"/>
    <w:rsid w:val="00CE6B10"/>
    <w:rsid w:val="00D70BD5"/>
    <w:rsid w:val="00D71453"/>
    <w:rsid w:val="00E31137"/>
    <w:rsid w:val="00E71A88"/>
    <w:rsid w:val="00E77F48"/>
    <w:rsid w:val="00F50CE2"/>
    <w:rsid w:val="00FB601D"/>
    <w:rsid w:val="00FE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6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14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4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23B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1C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1C17"/>
    <w:rPr>
      <w:rFonts w:cs="Times New Roman"/>
    </w:rPr>
  </w:style>
  <w:style w:type="paragraph" w:styleId="Revision">
    <w:name w:val="Revision"/>
    <w:hidden/>
    <w:uiPriority w:val="99"/>
    <w:semiHidden/>
    <w:rsid w:val="00503BDB"/>
  </w:style>
  <w:style w:type="paragraph" w:styleId="NormalWeb">
    <w:name w:val="Normal (Web)"/>
    <w:basedOn w:val="Normal"/>
    <w:uiPriority w:val="99"/>
    <w:rsid w:val="00FB60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B601D"/>
    <w:rPr>
      <w:rFonts w:cs="Times New Roman"/>
      <w:b/>
      <w:bCs/>
    </w:rPr>
  </w:style>
  <w:style w:type="paragraph" w:customStyle="1" w:styleId="2">
    <w:name w:val="2"/>
    <w:basedOn w:val="Normal"/>
    <w:uiPriority w:val="99"/>
    <w:rsid w:val="00FB60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596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Boginskaya</cp:lastModifiedBy>
  <cp:revision>2</cp:revision>
  <cp:lastPrinted>2019-10-15T07:19:00Z</cp:lastPrinted>
  <dcterms:created xsi:type="dcterms:W3CDTF">2022-09-27T09:58:00Z</dcterms:created>
  <dcterms:modified xsi:type="dcterms:W3CDTF">2022-09-27T09:58:00Z</dcterms:modified>
</cp:coreProperties>
</file>